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921E">
      <w:pPr>
        <w:tabs>
          <w:tab w:val="left" w:pos="643"/>
        </w:tabs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08163A9C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</w:rPr>
        <w:t>2026年度质量管理小组活动成果和班组建设典型经验</w:t>
      </w:r>
    </w:p>
    <w:p w14:paraId="267AE451">
      <w:pPr>
        <w:keepNext w:val="0"/>
        <w:keepLines w:val="0"/>
        <w:pageBreakBefore w:val="0"/>
        <w:widowControl w:val="0"/>
        <w:tabs>
          <w:tab w:val="left" w:pos="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</w:rPr>
        <w:t>质量提升培训班报名回执表</w:t>
      </w:r>
    </w:p>
    <w:tbl>
      <w:tblPr>
        <w:tblStyle w:val="7"/>
        <w:tblpPr w:leftFromText="180" w:rightFromText="180" w:vertAnchor="text" w:horzAnchor="page" w:tblpX="1870" w:tblpY="393"/>
        <w:tblOverlap w:val="never"/>
        <w:tblW w:w="8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"/>
        <w:gridCol w:w="810"/>
        <w:gridCol w:w="1087"/>
        <w:gridCol w:w="2287"/>
        <w:gridCol w:w="1509"/>
        <w:gridCol w:w="780"/>
        <w:gridCol w:w="780"/>
      </w:tblGrid>
      <w:tr w14:paraId="12A3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8" w:type="dxa"/>
            <w:noWrap w:val="0"/>
            <w:vAlign w:val="center"/>
          </w:tcPr>
          <w:p w14:paraId="7814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55" w:type="dxa"/>
            <w:gridSpan w:val="7"/>
            <w:noWrap w:val="0"/>
            <w:vAlign w:val="center"/>
          </w:tcPr>
          <w:p w14:paraId="1533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4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498" w:type="dxa"/>
            <w:noWrap w:val="0"/>
            <w:vAlign w:val="center"/>
          </w:tcPr>
          <w:p w14:paraId="483D4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186" w:type="dxa"/>
            <w:gridSpan w:val="4"/>
            <w:noWrap w:val="0"/>
            <w:vAlign w:val="center"/>
          </w:tcPr>
          <w:p w14:paraId="693D8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28C06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4B8CD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 w14:paraId="2922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98" w:type="dxa"/>
            <w:vMerge w:val="restart"/>
            <w:noWrap w:val="0"/>
            <w:vAlign w:val="center"/>
          </w:tcPr>
          <w:p w14:paraId="2033F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12" w:type="dxa"/>
            <w:gridSpan w:val="2"/>
            <w:vMerge w:val="restart"/>
            <w:noWrap w:val="0"/>
            <w:vAlign w:val="center"/>
          </w:tcPr>
          <w:p w14:paraId="2761C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374" w:type="dxa"/>
            <w:gridSpan w:val="2"/>
            <w:vMerge w:val="restart"/>
            <w:noWrap w:val="0"/>
            <w:vAlign w:val="center"/>
          </w:tcPr>
          <w:p w14:paraId="16827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7951F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46EEA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2D1A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住宿要求</w:t>
            </w:r>
          </w:p>
        </w:tc>
      </w:tr>
      <w:tr w14:paraId="792A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98" w:type="dxa"/>
            <w:vMerge w:val="continue"/>
            <w:noWrap w:val="0"/>
            <w:vAlign w:val="center"/>
          </w:tcPr>
          <w:p w14:paraId="04A5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812" w:type="dxa"/>
            <w:gridSpan w:val="2"/>
            <w:vMerge w:val="continue"/>
            <w:noWrap w:val="0"/>
            <w:vAlign w:val="center"/>
          </w:tcPr>
          <w:p w14:paraId="7FAA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3374" w:type="dxa"/>
            <w:gridSpan w:val="2"/>
            <w:vMerge w:val="continue"/>
            <w:noWrap w:val="0"/>
            <w:vAlign w:val="center"/>
          </w:tcPr>
          <w:p w14:paraId="081A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509" w:type="dxa"/>
            <w:vMerge w:val="continue"/>
            <w:noWrap w:val="0"/>
            <w:vAlign w:val="center"/>
          </w:tcPr>
          <w:p w14:paraId="138E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780" w:type="dxa"/>
            <w:noWrap w:val="0"/>
            <w:vAlign w:val="center"/>
          </w:tcPr>
          <w:p w14:paraId="1CFE2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标间合住</w:t>
            </w:r>
          </w:p>
        </w:tc>
        <w:tc>
          <w:tcPr>
            <w:tcW w:w="780" w:type="dxa"/>
            <w:noWrap w:val="0"/>
            <w:vAlign w:val="center"/>
          </w:tcPr>
          <w:p w14:paraId="244F4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单住</w:t>
            </w:r>
          </w:p>
        </w:tc>
      </w:tr>
      <w:tr w14:paraId="2A0F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2CB97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60118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7A474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B145D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EFDC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71A4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78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525E3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263AB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55354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7C022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40AA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87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14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4684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1C331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219E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C660B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B8E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8550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E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1824B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12DD2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11CD3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6BEE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E24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352F9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D6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noWrap w:val="0"/>
            <w:vAlign w:val="center"/>
          </w:tcPr>
          <w:p w14:paraId="6493F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31EF7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noWrap w:val="0"/>
            <w:vAlign w:val="center"/>
          </w:tcPr>
          <w:p w14:paraId="5450B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6856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1D1B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8D61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F3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tcBorders>
              <w:bottom w:val="single" w:color="auto" w:sz="4" w:space="0"/>
            </w:tcBorders>
            <w:noWrap w:val="0"/>
            <w:vAlign w:val="center"/>
          </w:tcPr>
          <w:p w14:paraId="49B02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B9F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735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bottom w:val="single" w:color="auto" w:sz="4" w:space="0"/>
            </w:tcBorders>
            <w:noWrap w:val="0"/>
            <w:vAlign w:val="center"/>
          </w:tcPr>
          <w:p w14:paraId="27232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2F4F5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51A45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A2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tcBorders>
              <w:bottom w:val="single" w:color="auto" w:sz="4" w:space="0"/>
            </w:tcBorders>
            <w:noWrap w:val="0"/>
            <w:vAlign w:val="center"/>
          </w:tcPr>
          <w:p w14:paraId="64B0A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44B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794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bottom w:val="single" w:color="auto" w:sz="4" w:space="0"/>
            </w:tcBorders>
            <w:noWrap w:val="0"/>
            <w:vAlign w:val="center"/>
          </w:tcPr>
          <w:p w14:paraId="3B20C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37BDF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 w14:paraId="55193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AF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78C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578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190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551C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B62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1B3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DB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00" w:type="dxa"/>
            <w:gridSpan w:val="2"/>
            <w:noWrap w:val="0"/>
            <w:vAlign w:val="center"/>
          </w:tcPr>
          <w:p w14:paraId="1FD13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票据类型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47C76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普票（   ）       专票（   ）</w:t>
            </w:r>
          </w:p>
        </w:tc>
      </w:tr>
      <w:tr w14:paraId="3317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500" w:type="dxa"/>
            <w:gridSpan w:val="2"/>
            <w:noWrap w:val="0"/>
            <w:vAlign w:val="center"/>
          </w:tcPr>
          <w:p w14:paraId="6E3C3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5E1D5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单位全称：</w:t>
            </w:r>
          </w:p>
          <w:p w14:paraId="34B03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 w14:paraId="44D33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地址及电话：</w:t>
            </w:r>
          </w:p>
          <w:p w14:paraId="55D3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开户银行及账号：</w:t>
            </w:r>
          </w:p>
          <w:p w14:paraId="35D1D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需备注信息：</w:t>
            </w:r>
          </w:p>
        </w:tc>
      </w:tr>
      <w:tr w14:paraId="5DD4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397" w:type="dxa"/>
            <w:gridSpan w:val="4"/>
            <w:noWrap w:val="0"/>
            <w:vAlign w:val="center"/>
          </w:tcPr>
          <w:p w14:paraId="0B7AC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接收电子发票邮箱        （专票、普票均填）</w:t>
            </w:r>
          </w:p>
        </w:tc>
        <w:tc>
          <w:tcPr>
            <w:tcW w:w="5356" w:type="dxa"/>
            <w:gridSpan w:val="4"/>
            <w:noWrap w:val="0"/>
            <w:vAlign w:val="center"/>
          </w:tcPr>
          <w:p w14:paraId="6BA59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CA6A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需要住宿的参培人员请</w:t>
      </w:r>
      <w:r>
        <w:rPr>
          <w:rFonts w:hint="eastAsia" w:ascii="仿宋" w:hAnsi="仿宋" w:eastAsia="仿宋" w:cs="仿宋"/>
          <w:sz w:val="28"/>
          <w:szCs w:val="28"/>
        </w:rPr>
        <w:t>在住宿要求栏内打“√”。</w:t>
      </w:r>
    </w:p>
    <w:p w14:paraId="1EC5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请各单位在票据类型相应的（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）内打</w:t>
      </w:r>
      <w:r>
        <w:rPr>
          <w:rFonts w:hint="eastAsia" w:ascii="仿宋" w:hAnsi="仿宋" w:eastAsia="仿宋" w:cs="仿宋"/>
          <w:sz w:val="28"/>
          <w:szCs w:val="28"/>
        </w:rPr>
        <w:t>“√”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3A0B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74" w:leftChars="557" w:hanging="560" w:hangingChars="200"/>
        <w:textAlignment w:val="auto"/>
        <w:rPr>
          <w:rFonts w:hint="eastAsia" w:ascii="仿宋" w:hAnsi="仿宋" w:eastAsia="仿宋" w:cs="仿宋"/>
          <w:kern w:val="2"/>
          <w:sz w:val="11"/>
          <w:szCs w:val="1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开普票的单位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请在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开票信息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栏内填写1、2项。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开专票的单位请将开票信息填写完整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E83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5605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4AE306C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81A7">
    <w:pPr>
      <w:pStyle w:val="3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781F4691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26EE"/>
    <w:multiLevelType w:val="singleLevel"/>
    <w:tmpl w:val="57EB26E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I2OTVjNTY0NmU2OTRmNTk1OTg5ZDNjNzYyYTYxYTMifQ=="/>
  </w:docVars>
  <w:rsids>
    <w:rsidRoot w:val="008A5090"/>
    <w:rsid w:val="000B1D24"/>
    <w:rsid w:val="0010511D"/>
    <w:rsid w:val="001D25F6"/>
    <w:rsid w:val="001D43B6"/>
    <w:rsid w:val="002F6F0C"/>
    <w:rsid w:val="003162CB"/>
    <w:rsid w:val="00343184"/>
    <w:rsid w:val="003A2488"/>
    <w:rsid w:val="00540D56"/>
    <w:rsid w:val="008A5090"/>
    <w:rsid w:val="008E3D0C"/>
    <w:rsid w:val="00AE113F"/>
    <w:rsid w:val="00CD00E7"/>
    <w:rsid w:val="00CE5C4A"/>
    <w:rsid w:val="00DD1D16"/>
    <w:rsid w:val="00DE62C5"/>
    <w:rsid w:val="00DE7F7C"/>
    <w:rsid w:val="00EF7EFA"/>
    <w:rsid w:val="00F0069F"/>
    <w:rsid w:val="00F76516"/>
    <w:rsid w:val="00FA15E4"/>
    <w:rsid w:val="00FA2AEE"/>
    <w:rsid w:val="018E1EED"/>
    <w:rsid w:val="01C32372"/>
    <w:rsid w:val="0224187C"/>
    <w:rsid w:val="02512B8B"/>
    <w:rsid w:val="026A5188"/>
    <w:rsid w:val="02755044"/>
    <w:rsid w:val="035B7246"/>
    <w:rsid w:val="036A079C"/>
    <w:rsid w:val="03A36D28"/>
    <w:rsid w:val="05276274"/>
    <w:rsid w:val="08030638"/>
    <w:rsid w:val="093C06AB"/>
    <w:rsid w:val="09ED36E6"/>
    <w:rsid w:val="0B5A3F2D"/>
    <w:rsid w:val="0B84338B"/>
    <w:rsid w:val="0C727688"/>
    <w:rsid w:val="0DB55157"/>
    <w:rsid w:val="0EAF071F"/>
    <w:rsid w:val="0F3850C4"/>
    <w:rsid w:val="10D47B7D"/>
    <w:rsid w:val="11502D9C"/>
    <w:rsid w:val="120D7F3D"/>
    <w:rsid w:val="144158F5"/>
    <w:rsid w:val="168F570C"/>
    <w:rsid w:val="197B7B7C"/>
    <w:rsid w:val="1A1F3F02"/>
    <w:rsid w:val="1CAA5D2A"/>
    <w:rsid w:val="1EA25BAA"/>
    <w:rsid w:val="201B715E"/>
    <w:rsid w:val="2109741B"/>
    <w:rsid w:val="223A511D"/>
    <w:rsid w:val="22457256"/>
    <w:rsid w:val="22C1779C"/>
    <w:rsid w:val="230E7CB2"/>
    <w:rsid w:val="23CC7CC9"/>
    <w:rsid w:val="24064722"/>
    <w:rsid w:val="249723EE"/>
    <w:rsid w:val="261D1FBA"/>
    <w:rsid w:val="26703EA1"/>
    <w:rsid w:val="27930786"/>
    <w:rsid w:val="279D0A44"/>
    <w:rsid w:val="28170860"/>
    <w:rsid w:val="293873C9"/>
    <w:rsid w:val="29D84301"/>
    <w:rsid w:val="2B035552"/>
    <w:rsid w:val="2B960321"/>
    <w:rsid w:val="2E6115DE"/>
    <w:rsid w:val="2FCC270F"/>
    <w:rsid w:val="2FEA3001"/>
    <w:rsid w:val="31695B1A"/>
    <w:rsid w:val="34374E86"/>
    <w:rsid w:val="369618AA"/>
    <w:rsid w:val="36A1019C"/>
    <w:rsid w:val="379C2ADB"/>
    <w:rsid w:val="3B6D2699"/>
    <w:rsid w:val="3BD87FC6"/>
    <w:rsid w:val="3C3B655E"/>
    <w:rsid w:val="3DCF2073"/>
    <w:rsid w:val="3F253661"/>
    <w:rsid w:val="40284A6F"/>
    <w:rsid w:val="41A1553C"/>
    <w:rsid w:val="41D659E7"/>
    <w:rsid w:val="430A0D1C"/>
    <w:rsid w:val="43124CCE"/>
    <w:rsid w:val="43135D97"/>
    <w:rsid w:val="44117768"/>
    <w:rsid w:val="45232CF2"/>
    <w:rsid w:val="45FD7489"/>
    <w:rsid w:val="4640073D"/>
    <w:rsid w:val="46FB29BA"/>
    <w:rsid w:val="488C6E00"/>
    <w:rsid w:val="49153299"/>
    <w:rsid w:val="496947BB"/>
    <w:rsid w:val="4A946440"/>
    <w:rsid w:val="4AB33268"/>
    <w:rsid w:val="4B02784D"/>
    <w:rsid w:val="4B8F0E7B"/>
    <w:rsid w:val="4CA966AC"/>
    <w:rsid w:val="4D720CBA"/>
    <w:rsid w:val="4E26357F"/>
    <w:rsid w:val="4EAA7FE0"/>
    <w:rsid w:val="50263A59"/>
    <w:rsid w:val="504F6611"/>
    <w:rsid w:val="519D78F1"/>
    <w:rsid w:val="51E65ADB"/>
    <w:rsid w:val="532A16EF"/>
    <w:rsid w:val="53680BE2"/>
    <w:rsid w:val="53A5346C"/>
    <w:rsid w:val="54C0598C"/>
    <w:rsid w:val="550C00C1"/>
    <w:rsid w:val="55BE25C3"/>
    <w:rsid w:val="55FB2D60"/>
    <w:rsid w:val="56586573"/>
    <w:rsid w:val="56707D61"/>
    <w:rsid w:val="567809C3"/>
    <w:rsid w:val="57A311D2"/>
    <w:rsid w:val="57CC6CAA"/>
    <w:rsid w:val="57F86260"/>
    <w:rsid w:val="58C8122C"/>
    <w:rsid w:val="59D14FBA"/>
    <w:rsid w:val="5BF5123B"/>
    <w:rsid w:val="5C152337"/>
    <w:rsid w:val="5C9B21CB"/>
    <w:rsid w:val="5EBE2BEE"/>
    <w:rsid w:val="5F6065DD"/>
    <w:rsid w:val="5FBE7D8F"/>
    <w:rsid w:val="60041466"/>
    <w:rsid w:val="600F6005"/>
    <w:rsid w:val="60AF7D20"/>
    <w:rsid w:val="60C56539"/>
    <w:rsid w:val="62E95123"/>
    <w:rsid w:val="64BC03DF"/>
    <w:rsid w:val="651E6BDA"/>
    <w:rsid w:val="658D34B5"/>
    <w:rsid w:val="666625E0"/>
    <w:rsid w:val="67380427"/>
    <w:rsid w:val="681E386B"/>
    <w:rsid w:val="69272501"/>
    <w:rsid w:val="69351FD5"/>
    <w:rsid w:val="69520631"/>
    <w:rsid w:val="695A7E42"/>
    <w:rsid w:val="697055AA"/>
    <w:rsid w:val="6994712D"/>
    <w:rsid w:val="69B476BB"/>
    <w:rsid w:val="6A191F99"/>
    <w:rsid w:val="6A600FC9"/>
    <w:rsid w:val="6A9811DC"/>
    <w:rsid w:val="6B095DA8"/>
    <w:rsid w:val="6BEE31E1"/>
    <w:rsid w:val="6BF20C64"/>
    <w:rsid w:val="6CE313DF"/>
    <w:rsid w:val="6D46543D"/>
    <w:rsid w:val="6E9069E1"/>
    <w:rsid w:val="70B07280"/>
    <w:rsid w:val="71657967"/>
    <w:rsid w:val="71FC35C2"/>
    <w:rsid w:val="73B87978"/>
    <w:rsid w:val="73C44DF0"/>
    <w:rsid w:val="74647090"/>
    <w:rsid w:val="76191423"/>
    <w:rsid w:val="770B2AD9"/>
    <w:rsid w:val="778115F4"/>
    <w:rsid w:val="77C11D73"/>
    <w:rsid w:val="780B56E4"/>
    <w:rsid w:val="78113804"/>
    <w:rsid w:val="78574485"/>
    <w:rsid w:val="78C338C8"/>
    <w:rsid w:val="78E55F35"/>
    <w:rsid w:val="7A770E0E"/>
    <w:rsid w:val="7AA6235C"/>
    <w:rsid w:val="7B3F6108"/>
    <w:rsid w:val="7C6925CC"/>
    <w:rsid w:val="7D63567A"/>
    <w:rsid w:val="7FBF0CFB"/>
    <w:rsid w:val="7FF62388"/>
    <w:rsid w:val="7FF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Header Char"/>
    <w:basedOn w:val="8"/>
    <w:link w:val="4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Footer Char"/>
    <w:basedOn w:val="8"/>
    <w:link w:val="3"/>
    <w:autoRedefine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Date Char"/>
    <w:basedOn w:val="8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3">
    <w:name w:val="正文首行缩进 21"/>
    <w:basedOn w:val="14"/>
    <w:next w:val="5"/>
    <w:autoRedefine/>
    <w:qFormat/>
    <w:uiPriority w:val="0"/>
    <w:pPr>
      <w:ind w:firstLine="420"/>
    </w:pPr>
  </w:style>
  <w:style w:type="paragraph" w:customStyle="1" w:styleId="14">
    <w:name w:val="正文文本缩进1"/>
    <w:basedOn w:val="5"/>
    <w:next w:val="1"/>
    <w:autoRedefine/>
    <w:qFormat/>
    <w:uiPriority w:val="0"/>
    <w:pPr>
      <w:spacing w:after="120"/>
      <w:ind w:left="420" w:left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205</Words>
  <Characters>205</Characters>
  <Lines>0</Lines>
  <Paragraphs>0</Paragraphs>
  <TotalTime>0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2016-09-06T07:44:00Z</dcterms:created>
  <dc:creator>lenovo</dc:creator>
  <cp:lastModifiedBy>xiaoxueer</cp:lastModifiedBy>
  <cp:lastPrinted>2024-03-06T02:00:00Z</cp:lastPrinted>
  <dcterms:modified xsi:type="dcterms:W3CDTF">2026-01-22T03:13:16Z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94BE15E5C73643F59EB722FF607D2291</vt:lpwstr>
  </property>
  <property fmtid="{D5CDD505-2E9C-101B-9397-08002B2CF9AE}" pid="4" name="KSOTemplateDocerSaveRecord">
    <vt:lpwstr>eyJoZGlkIjoiNGI2OTVjNTY0NmU2OTRmNTk1OTg5ZDNjNzYyYTYxYTMiLCJ1c2VySWQiOiI0NTY1MTU5ODIifQ==</vt:lpwstr>
  </property>
</Properties>
</file>